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026" w:rsidRPr="008027DA" w:rsidRDefault="00F46908" w:rsidP="008027DA">
      <w:pPr>
        <w:pStyle w:val="HeaderTitle"/>
      </w:pPr>
      <w:bookmarkStart w:id="0" w:name="_GoBack"/>
      <w:bookmarkEnd w:id="0"/>
      <w:r>
        <w:t xml:space="preserve">Substance Abuse Prevention Skills Training </w:t>
      </w:r>
      <w:r w:rsidR="00F01484">
        <w:t xml:space="preserve">Agenda </w:t>
      </w:r>
    </w:p>
    <w:p w:rsidR="007936D9" w:rsidRPr="0081468D" w:rsidRDefault="00FB08A9" w:rsidP="00E74C3E">
      <w:pPr>
        <w:pStyle w:val="introtext-CAPT"/>
        <w:spacing w:after="0" w:line="240" w:lineRule="auto"/>
      </w:pPr>
      <w:r>
        <w:br/>
      </w:r>
    </w:p>
    <w:p w:rsidR="00E74C3E" w:rsidRPr="008231BD" w:rsidRDefault="00E74C3E" w:rsidP="00E74C3E">
      <w:pPr>
        <w:pStyle w:val="CAPTsubhead"/>
        <w:spacing w:before="0" w:after="0" w:line="240" w:lineRule="auto"/>
      </w:pPr>
      <w:r>
        <w:br/>
      </w:r>
      <w:r w:rsidR="00F01484">
        <w:t xml:space="preserve">Agenda: Sessions 1 – 4 </w:t>
      </w:r>
      <w:r>
        <w:t xml:space="preserve"> </w:t>
      </w:r>
    </w:p>
    <w:p w:rsidR="00F01484" w:rsidRPr="00F01484" w:rsidRDefault="00F01484" w:rsidP="00F01484">
      <w:pPr>
        <w:spacing w:after="120" w:line="240" w:lineRule="auto"/>
        <w:rPr>
          <w:b/>
        </w:rPr>
      </w:pPr>
      <w:r>
        <w:rPr>
          <w:b/>
          <w:bCs/>
          <w:color w:val="A56325"/>
        </w:rPr>
        <w:br/>
      </w:r>
      <w:r w:rsidRPr="00F01484">
        <w:rPr>
          <w:b/>
          <w:bCs/>
          <w:color w:val="A56325"/>
        </w:rPr>
        <w:t xml:space="preserve">Session 1 </w:t>
      </w:r>
    </w:p>
    <w:p w:rsidR="00F01484" w:rsidRPr="00F01484" w:rsidRDefault="00F01484" w:rsidP="00F01484">
      <w:pPr>
        <w:numPr>
          <w:ilvl w:val="0"/>
          <w:numId w:val="42"/>
        </w:numPr>
        <w:spacing w:after="120" w:line="240" w:lineRule="auto"/>
        <w:ind w:left="720"/>
      </w:pPr>
      <w:r w:rsidRPr="00F01484">
        <w:rPr>
          <w:bCs/>
        </w:rPr>
        <w:t xml:space="preserve">An Introduction to the SAPST </w:t>
      </w:r>
    </w:p>
    <w:p w:rsidR="00F01484" w:rsidRPr="00F01484" w:rsidRDefault="00F01484" w:rsidP="00F01484">
      <w:pPr>
        <w:numPr>
          <w:ilvl w:val="1"/>
          <w:numId w:val="24"/>
        </w:numPr>
        <w:spacing w:after="0" w:line="360" w:lineRule="auto"/>
        <w:ind w:left="1440"/>
        <w:rPr>
          <w:b/>
        </w:rPr>
      </w:pPr>
      <w:r w:rsidRPr="00F01484">
        <w:rPr>
          <w:bCs/>
        </w:rPr>
        <w:t xml:space="preserve">Training Overview and Logistics </w:t>
      </w:r>
    </w:p>
    <w:p w:rsidR="00F01484" w:rsidRPr="00F01484" w:rsidRDefault="00F01484" w:rsidP="00F01484">
      <w:pPr>
        <w:numPr>
          <w:ilvl w:val="0"/>
          <w:numId w:val="42"/>
        </w:numPr>
        <w:spacing w:after="0" w:line="360" w:lineRule="auto"/>
        <w:ind w:left="720"/>
      </w:pPr>
      <w:r w:rsidRPr="00F01484">
        <w:rPr>
          <w:bCs/>
        </w:rPr>
        <w:t xml:space="preserve">Setting the Foundation: From Theory to Practice </w:t>
      </w:r>
    </w:p>
    <w:p w:rsidR="00F01484" w:rsidRPr="00F01484" w:rsidRDefault="00F01484" w:rsidP="00F01484">
      <w:pPr>
        <w:numPr>
          <w:ilvl w:val="1"/>
          <w:numId w:val="24"/>
        </w:numPr>
        <w:spacing w:after="0" w:line="360" w:lineRule="auto"/>
        <w:ind w:left="1440"/>
      </w:pPr>
      <w:r w:rsidRPr="00F01484">
        <w:rPr>
          <w:bCs/>
        </w:rPr>
        <w:t xml:space="preserve">Behavioral Health </w:t>
      </w:r>
    </w:p>
    <w:p w:rsidR="00F01484" w:rsidRPr="00F01484" w:rsidRDefault="00F01484" w:rsidP="00F01484">
      <w:pPr>
        <w:numPr>
          <w:ilvl w:val="1"/>
          <w:numId w:val="24"/>
        </w:numPr>
        <w:spacing w:after="0" w:line="360" w:lineRule="auto"/>
        <w:ind w:left="1440"/>
      </w:pPr>
      <w:r w:rsidRPr="00F01484">
        <w:rPr>
          <w:bCs/>
        </w:rPr>
        <w:t xml:space="preserve">Continuum of Care </w:t>
      </w:r>
    </w:p>
    <w:p w:rsidR="00F01484" w:rsidRPr="00F01484" w:rsidRDefault="00F01484" w:rsidP="00F01484">
      <w:pPr>
        <w:numPr>
          <w:ilvl w:val="1"/>
          <w:numId w:val="24"/>
        </w:numPr>
        <w:spacing w:after="0" w:line="360" w:lineRule="auto"/>
        <w:ind w:left="1440"/>
      </w:pPr>
      <w:r w:rsidRPr="00F01484">
        <w:rPr>
          <w:bCs/>
        </w:rPr>
        <w:t xml:space="preserve">Public Health Approach </w:t>
      </w:r>
    </w:p>
    <w:p w:rsidR="00F01484" w:rsidRPr="00F01484" w:rsidRDefault="00F01484" w:rsidP="00F01484">
      <w:pPr>
        <w:numPr>
          <w:ilvl w:val="1"/>
          <w:numId w:val="24"/>
        </w:numPr>
        <w:spacing w:after="0" w:line="360" w:lineRule="auto"/>
        <w:ind w:left="1440"/>
      </w:pPr>
      <w:r w:rsidRPr="00F01484">
        <w:rPr>
          <w:bCs/>
        </w:rPr>
        <w:t xml:space="preserve">Risk and Protective Factors </w:t>
      </w:r>
    </w:p>
    <w:p w:rsidR="00F01484" w:rsidRPr="00F01484" w:rsidRDefault="00F01484" w:rsidP="00F01484">
      <w:pPr>
        <w:numPr>
          <w:ilvl w:val="1"/>
          <w:numId w:val="24"/>
        </w:numPr>
        <w:spacing w:after="0" w:line="360" w:lineRule="auto"/>
        <w:ind w:left="1440"/>
      </w:pPr>
      <w:r w:rsidRPr="00F01484">
        <w:rPr>
          <w:bCs/>
        </w:rPr>
        <w:t xml:space="preserve">Developmental Perspective </w:t>
      </w:r>
    </w:p>
    <w:p w:rsidR="00F01484" w:rsidRPr="00F01484" w:rsidRDefault="00F01484" w:rsidP="00F01484">
      <w:pPr>
        <w:numPr>
          <w:ilvl w:val="1"/>
          <w:numId w:val="24"/>
        </w:numPr>
        <w:spacing w:after="0" w:line="360" w:lineRule="auto"/>
        <w:ind w:left="1440"/>
        <w:rPr>
          <w:b/>
        </w:rPr>
      </w:pPr>
      <w:r w:rsidRPr="00F01484">
        <w:rPr>
          <w:bCs/>
        </w:rPr>
        <w:t xml:space="preserve">Introduction to the Strategic Prevention Framework </w:t>
      </w:r>
    </w:p>
    <w:p w:rsidR="00F01484" w:rsidRPr="00F01484" w:rsidRDefault="00F01484" w:rsidP="00F01484">
      <w:pPr>
        <w:spacing w:after="120" w:line="240" w:lineRule="auto"/>
        <w:rPr>
          <w:b/>
          <w:bCs/>
          <w:color w:val="A56325"/>
        </w:rPr>
      </w:pPr>
    </w:p>
    <w:p w:rsidR="00F01484" w:rsidRPr="00F01484" w:rsidRDefault="00F01484" w:rsidP="00F01484">
      <w:pPr>
        <w:spacing w:after="120" w:line="240" w:lineRule="auto"/>
        <w:rPr>
          <w:b/>
        </w:rPr>
      </w:pPr>
      <w:r w:rsidRPr="00F01484">
        <w:rPr>
          <w:b/>
          <w:bCs/>
          <w:color w:val="A56325"/>
        </w:rPr>
        <w:t xml:space="preserve">Session 2 </w:t>
      </w:r>
    </w:p>
    <w:p w:rsidR="00F01484" w:rsidRPr="00F01484" w:rsidRDefault="00F01484" w:rsidP="00F01484">
      <w:pPr>
        <w:numPr>
          <w:ilvl w:val="0"/>
          <w:numId w:val="42"/>
        </w:numPr>
        <w:spacing w:after="120" w:line="240" w:lineRule="auto"/>
        <w:ind w:left="720"/>
      </w:pPr>
      <w:r w:rsidRPr="00F01484">
        <w:rPr>
          <w:bCs/>
        </w:rPr>
        <w:t>Strategic Prevention Framework</w:t>
      </w:r>
    </w:p>
    <w:p w:rsidR="00F01484" w:rsidRPr="00F01484" w:rsidRDefault="00F01484" w:rsidP="00F01484">
      <w:pPr>
        <w:numPr>
          <w:ilvl w:val="1"/>
          <w:numId w:val="24"/>
        </w:numPr>
        <w:spacing w:after="0" w:line="360" w:lineRule="auto"/>
        <w:ind w:left="1440"/>
      </w:pPr>
      <w:r w:rsidRPr="00F01484">
        <w:rPr>
          <w:bCs/>
        </w:rPr>
        <w:t xml:space="preserve">Step 1: Assessment </w:t>
      </w:r>
    </w:p>
    <w:p w:rsidR="00F01484" w:rsidRPr="00F01484" w:rsidRDefault="00F01484" w:rsidP="00F01484">
      <w:pPr>
        <w:numPr>
          <w:ilvl w:val="1"/>
          <w:numId w:val="24"/>
        </w:numPr>
        <w:spacing w:after="0" w:line="360" w:lineRule="auto"/>
        <w:ind w:left="1440"/>
      </w:pPr>
      <w:r w:rsidRPr="00F01484">
        <w:rPr>
          <w:bCs/>
        </w:rPr>
        <w:t xml:space="preserve">Step 2: Capacity </w:t>
      </w:r>
    </w:p>
    <w:p w:rsidR="00F01484" w:rsidRPr="00F01484" w:rsidRDefault="00F01484" w:rsidP="00F01484">
      <w:pPr>
        <w:spacing w:after="0" w:line="240" w:lineRule="auto"/>
        <w:rPr>
          <w:b/>
          <w:bCs/>
          <w:color w:val="A56325"/>
        </w:rPr>
      </w:pPr>
    </w:p>
    <w:p w:rsidR="00F01484" w:rsidRPr="00F01484" w:rsidRDefault="00F01484" w:rsidP="00F01484">
      <w:pPr>
        <w:spacing w:before="120" w:after="0" w:line="240" w:lineRule="auto"/>
        <w:rPr>
          <w:b/>
        </w:rPr>
      </w:pPr>
      <w:r w:rsidRPr="00F01484">
        <w:rPr>
          <w:b/>
          <w:bCs/>
          <w:color w:val="A56325"/>
        </w:rPr>
        <w:t>Session 3</w:t>
      </w:r>
    </w:p>
    <w:p w:rsidR="00F01484" w:rsidRPr="00F01484" w:rsidRDefault="00F01484" w:rsidP="00F01484">
      <w:pPr>
        <w:numPr>
          <w:ilvl w:val="0"/>
          <w:numId w:val="42"/>
        </w:numPr>
        <w:spacing w:before="120" w:after="0" w:line="360" w:lineRule="auto"/>
        <w:ind w:left="720"/>
      </w:pPr>
      <w:r w:rsidRPr="00F01484">
        <w:rPr>
          <w:bCs/>
        </w:rPr>
        <w:t xml:space="preserve">Strategic Prevention Framework </w:t>
      </w:r>
    </w:p>
    <w:p w:rsidR="00F01484" w:rsidRPr="00F01484" w:rsidRDefault="00F01484" w:rsidP="00F01484">
      <w:pPr>
        <w:numPr>
          <w:ilvl w:val="1"/>
          <w:numId w:val="24"/>
        </w:numPr>
        <w:spacing w:after="0" w:line="360" w:lineRule="auto"/>
        <w:ind w:left="1440"/>
      </w:pPr>
      <w:r w:rsidRPr="00F01484">
        <w:rPr>
          <w:bCs/>
        </w:rPr>
        <w:t xml:space="preserve">Step 2: Capacity (cont.) </w:t>
      </w:r>
    </w:p>
    <w:p w:rsidR="00F01484" w:rsidRPr="00F01484" w:rsidRDefault="00F01484" w:rsidP="00F01484">
      <w:pPr>
        <w:numPr>
          <w:ilvl w:val="1"/>
          <w:numId w:val="24"/>
        </w:numPr>
        <w:spacing w:after="0" w:line="360" w:lineRule="auto"/>
        <w:ind w:left="1440"/>
      </w:pPr>
      <w:r w:rsidRPr="00F01484">
        <w:rPr>
          <w:bCs/>
        </w:rPr>
        <w:t xml:space="preserve">Cultural Competence </w:t>
      </w:r>
    </w:p>
    <w:p w:rsidR="00F01484" w:rsidRPr="00F01484" w:rsidRDefault="00F01484" w:rsidP="00F01484">
      <w:pPr>
        <w:numPr>
          <w:ilvl w:val="1"/>
          <w:numId w:val="24"/>
        </w:numPr>
        <w:spacing w:after="0" w:line="360" w:lineRule="auto"/>
        <w:ind w:left="1440"/>
      </w:pPr>
      <w:r w:rsidRPr="00F01484">
        <w:rPr>
          <w:bCs/>
        </w:rPr>
        <w:t xml:space="preserve">Step 3: Planning </w:t>
      </w:r>
    </w:p>
    <w:p w:rsidR="00F01484" w:rsidRPr="00F01484" w:rsidRDefault="00F01484" w:rsidP="00F01484">
      <w:pPr>
        <w:spacing w:after="0" w:line="240" w:lineRule="auto"/>
        <w:rPr>
          <w:b/>
          <w:bCs/>
          <w:color w:val="A56325"/>
        </w:rPr>
      </w:pPr>
    </w:p>
    <w:p w:rsidR="00F01484" w:rsidRPr="00F01484" w:rsidRDefault="00F01484" w:rsidP="00F01484">
      <w:pPr>
        <w:spacing w:after="120" w:line="240" w:lineRule="auto"/>
        <w:rPr>
          <w:b/>
        </w:rPr>
      </w:pPr>
      <w:r w:rsidRPr="00F01484">
        <w:rPr>
          <w:b/>
          <w:bCs/>
          <w:color w:val="A56325"/>
        </w:rPr>
        <w:t>Session 4</w:t>
      </w:r>
    </w:p>
    <w:p w:rsidR="00F01484" w:rsidRPr="00F01484" w:rsidRDefault="00F01484" w:rsidP="00F01484">
      <w:pPr>
        <w:numPr>
          <w:ilvl w:val="0"/>
          <w:numId w:val="42"/>
        </w:numPr>
        <w:spacing w:after="120" w:line="240" w:lineRule="auto"/>
        <w:ind w:left="720"/>
      </w:pPr>
      <w:r w:rsidRPr="00F01484">
        <w:rPr>
          <w:bCs/>
        </w:rPr>
        <w:t xml:space="preserve">Strategic Prevention Framework </w:t>
      </w:r>
    </w:p>
    <w:p w:rsidR="00F01484" w:rsidRPr="00F01484" w:rsidRDefault="00F01484" w:rsidP="00F01484">
      <w:pPr>
        <w:numPr>
          <w:ilvl w:val="1"/>
          <w:numId w:val="24"/>
        </w:numPr>
        <w:spacing w:after="120" w:line="240" w:lineRule="auto"/>
        <w:ind w:left="1440"/>
      </w:pPr>
      <w:r w:rsidRPr="00F01484">
        <w:rPr>
          <w:bCs/>
        </w:rPr>
        <w:t xml:space="preserve">Sustainability </w:t>
      </w:r>
    </w:p>
    <w:p w:rsidR="00F01484" w:rsidRPr="00F01484" w:rsidRDefault="00F01484" w:rsidP="00F01484">
      <w:pPr>
        <w:numPr>
          <w:ilvl w:val="1"/>
          <w:numId w:val="24"/>
        </w:numPr>
        <w:spacing w:after="120" w:line="240" w:lineRule="auto"/>
        <w:ind w:left="1440"/>
      </w:pPr>
      <w:r w:rsidRPr="00F01484">
        <w:rPr>
          <w:bCs/>
        </w:rPr>
        <w:t xml:space="preserve">Step 4: Implementation </w:t>
      </w:r>
    </w:p>
    <w:p w:rsidR="00F01484" w:rsidRPr="00F01484" w:rsidRDefault="00F01484" w:rsidP="00F01484">
      <w:pPr>
        <w:numPr>
          <w:ilvl w:val="1"/>
          <w:numId w:val="24"/>
        </w:numPr>
        <w:spacing w:after="120" w:line="240" w:lineRule="auto"/>
        <w:ind w:left="1440"/>
      </w:pPr>
      <w:r w:rsidRPr="00F01484">
        <w:rPr>
          <w:bCs/>
        </w:rPr>
        <w:t xml:space="preserve">Step 5: Evaluation </w:t>
      </w:r>
    </w:p>
    <w:p w:rsidR="00F01484" w:rsidRPr="00F01484" w:rsidRDefault="00F01484" w:rsidP="00F01484">
      <w:pPr>
        <w:numPr>
          <w:ilvl w:val="1"/>
          <w:numId w:val="24"/>
        </w:numPr>
        <w:spacing w:after="120" w:line="240" w:lineRule="auto"/>
        <w:ind w:left="1440"/>
        <w:rPr>
          <w:b/>
        </w:rPr>
      </w:pPr>
      <w:r w:rsidRPr="00F01484">
        <w:rPr>
          <w:bCs/>
        </w:rPr>
        <w:t xml:space="preserve">Bringing It All Together </w:t>
      </w:r>
    </w:p>
    <w:p w:rsidR="00F01484" w:rsidRPr="00F01484" w:rsidRDefault="00F01484" w:rsidP="00F01484">
      <w:pPr>
        <w:spacing w:after="0" w:line="240" w:lineRule="auto"/>
      </w:pPr>
    </w:p>
    <w:p w:rsidR="00E74C3E" w:rsidRPr="00E74C3E" w:rsidRDefault="00E74C3E" w:rsidP="00E74C3E">
      <w:pPr>
        <w:spacing w:after="0"/>
        <w:rPr>
          <w:rFonts w:cs="Arial"/>
          <w:sz w:val="21"/>
          <w:szCs w:val="21"/>
        </w:rPr>
      </w:pPr>
    </w:p>
    <w:sectPr w:rsidR="00E74C3E" w:rsidRPr="00E74C3E" w:rsidSect="005B716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10" w:right="1224" w:bottom="1620" w:left="1224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8E7" w:rsidRDefault="001248E7" w:rsidP="004B7344">
      <w:r>
        <w:separator/>
      </w:r>
    </w:p>
  </w:endnote>
  <w:endnote w:type="continuationSeparator" w:id="0">
    <w:p w:rsidR="001248E7" w:rsidRDefault="001248E7" w:rsidP="004B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A65" w:rsidRDefault="00795A65" w:rsidP="00A72723">
    <w:pPr>
      <w:pStyle w:val="Footer"/>
      <w:rPr>
        <w:rStyle w:val="PageNumber"/>
      </w:rPr>
    </w:pPr>
    <w:r>
      <w:rPr>
        <w:rStyle w:val="PageNumber"/>
      </w:rPr>
      <w:fldChar w:fldCharType="begin"/>
    </w:r>
    <w:r w:rsidRPr="00622991">
      <w:rPr>
        <w:rStyle w:val="PageNumber"/>
        <w:color w:val="595959"/>
      </w:rPr>
      <w:instrText xml:space="preserve">PAGE  </w:instrText>
    </w:r>
    <w:r>
      <w:rPr>
        <w:rStyle w:val="PageNumber"/>
      </w:rPr>
      <w:fldChar w:fldCharType="end"/>
    </w:r>
  </w:p>
  <w:p w:rsidR="00795A65" w:rsidRDefault="00795A65" w:rsidP="00A72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A65" w:rsidRPr="005B4B33" w:rsidRDefault="00795A65" w:rsidP="00A72723">
    <w:pPr>
      <w:pStyle w:val="Footer"/>
    </w:pPr>
  </w:p>
  <w:p w:rsidR="00795A65" w:rsidRPr="00622991" w:rsidRDefault="00795A65" w:rsidP="00AC3ADB">
    <w:pPr>
      <w:pStyle w:val="Footer"/>
      <w:framePr w:h="259" w:hRule="exact" w:wrap="around" w:vAnchor="page" w:hAnchor="page" w:x="10178" w:y="14986" w:anchorLock="1"/>
      <w:rPr>
        <w:rStyle w:val="PageNumber"/>
        <w:rFonts w:cs="Arial"/>
        <w:color w:val="FFFFFF"/>
        <w:sz w:val="18"/>
        <w:szCs w:val="18"/>
      </w:rPr>
    </w:pPr>
    <w:r w:rsidRPr="00622991">
      <w:rPr>
        <w:rStyle w:val="PageNumber"/>
        <w:rFonts w:cs="Arial"/>
        <w:color w:val="FFFFFF"/>
        <w:sz w:val="18"/>
        <w:szCs w:val="18"/>
      </w:rPr>
      <w:t xml:space="preserve">PAGE </w:t>
    </w:r>
    <w:r w:rsidRPr="00622991">
      <w:rPr>
        <w:rStyle w:val="PageNumber"/>
        <w:rFonts w:cs="Arial"/>
        <w:color w:val="FFFFFF"/>
        <w:sz w:val="18"/>
        <w:szCs w:val="18"/>
      </w:rPr>
      <w:fldChar w:fldCharType="begin"/>
    </w:r>
    <w:r w:rsidRPr="00622991">
      <w:rPr>
        <w:rStyle w:val="PageNumber"/>
        <w:rFonts w:cs="Arial"/>
        <w:color w:val="FFFFFF"/>
        <w:sz w:val="18"/>
        <w:szCs w:val="18"/>
      </w:rPr>
      <w:instrText xml:space="preserve">PAGE  </w:instrText>
    </w:r>
    <w:r w:rsidRPr="00622991">
      <w:rPr>
        <w:rStyle w:val="PageNumber"/>
        <w:rFonts w:cs="Arial"/>
        <w:color w:val="FFFFFF"/>
        <w:sz w:val="18"/>
        <w:szCs w:val="18"/>
      </w:rPr>
      <w:fldChar w:fldCharType="separate"/>
    </w:r>
    <w:r w:rsidR="00E74C3E">
      <w:rPr>
        <w:rStyle w:val="PageNumber"/>
        <w:rFonts w:cs="Arial"/>
        <w:noProof/>
        <w:color w:val="FFFFFF"/>
        <w:sz w:val="18"/>
        <w:szCs w:val="18"/>
      </w:rPr>
      <w:t>2</w:t>
    </w:r>
    <w:r w:rsidRPr="00622991">
      <w:rPr>
        <w:rStyle w:val="PageNumber"/>
        <w:rFonts w:cs="Arial"/>
        <w:color w:val="FFFFFF"/>
        <w:sz w:val="18"/>
        <w:szCs w:val="18"/>
      </w:rPr>
      <w:fldChar w:fldCharType="end"/>
    </w:r>
  </w:p>
  <w:p w:rsidR="00795A65" w:rsidRPr="00622991" w:rsidRDefault="002B5E0A" w:rsidP="00A72723">
    <w:pPr>
      <w:pStyle w:val="Footer"/>
      <w:rPr>
        <w:rStyle w:val="PageNumber"/>
        <w:rFonts w:cs="Arial"/>
        <w:color w:val="FFFFFF"/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7E8A2E5" wp14:editId="2428B850">
          <wp:simplePos x="0" y="0"/>
          <wp:positionH relativeFrom="column">
            <wp:posOffset>-2540</wp:posOffset>
          </wp:positionH>
          <wp:positionV relativeFrom="paragraph">
            <wp:posOffset>116205</wp:posOffset>
          </wp:positionV>
          <wp:extent cx="6217920" cy="400685"/>
          <wp:effectExtent l="0" t="0" r="5080" b="571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A65" w:rsidRPr="00622991">
      <w:rPr>
        <w:rStyle w:val="PageNumber"/>
        <w:rFonts w:cs="Arial"/>
        <w:color w:val="FFFFFF"/>
        <w:sz w:val="18"/>
        <w:szCs w:val="18"/>
      </w:rPr>
      <w:t xml:space="preserve">PAGE </w:t>
    </w:r>
    <w:r w:rsidR="00795A65" w:rsidRPr="00622991">
      <w:rPr>
        <w:rStyle w:val="PageNumber"/>
        <w:rFonts w:cs="Arial"/>
        <w:color w:val="FFFFFF"/>
        <w:sz w:val="18"/>
        <w:szCs w:val="18"/>
      </w:rPr>
      <w:fldChar w:fldCharType="begin"/>
    </w:r>
    <w:r w:rsidR="00795A65" w:rsidRPr="00622991">
      <w:rPr>
        <w:rStyle w:val="PageNumber"/>
        <w:rFonts w:cs="Arial"/>
        <w:color w:val="FFFFFF"/>
        <w:sz w:val="18"/>
        <w:szCs w:val="18"/>
      </w:rPr>
      <w:instrText xml:space="preserve">PAGE  </w:instrText>
    </w:r>
    <w:r w:rsidR="00795A65" w:rsidRPr="00622991">
      <w:rPr>
        <w:rStyle w:val="PageNumber"/>
        <w:rFonts w:cs="Arial"/>
        <w:color w:val="FFFFFF"/>
        <w:sz w:val="18"/>
        <w:szCs w:val="18"/>
      </w:rPr>
      <w:fldChar w:fldCharType="separate"/>
    </w:r>
    <w:r w:rsidR="00E74C3E">
      <w:rPr>
        <w:rStyle w:val="PageNumber"/>
        <w:rFonts w:cs="Arial"/>
        <w:noProof/>
        <w:color w:val="FFFFFF"/>
        <w:sz w:val="18"/>
        <w:szCs w:val="18"/>
      </w:rPr>
      <w:t>2</w:t>
    </w:r>
    <w:r w:rsidR="00795A65" w:rsidRPr="00622991">
      <w:rPr>
        <w:rStyle w:val="PageNumber"/>
        <w:rFonts w:cs="Arial"/>
        <w:color w:val="FFFFFF"/>
        <w:sz w:val="18"/>
        <w:szCs w:val="18"/>
      </w:rPr>
      <w:fldChar w:fldCharType="end"/>
    </w:r>
  </w:p>
  <w:p w:rsidR="00795A65" w:rsidRPr="00B17EDA" w:rsidRDefault="002B5E0A" w:rsidP="00A72723">
    <w:pPr>
      <w:pStyle w:val="Footer"/>
      <w:rPr>
        <w:rFonts w:ascii="Helvetica" w:hAnsi="Helveti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BDEA96" wp14:editId="257A7740">
              <wp:simplePos x="0" y="0"/>
              <wp:positionH relativeFrom="column">
                <wp:posOffset>-31115</wp:posOffset>
              </wp:positionH>
              <wp:positionV relativeFrom="paragraph">
                <wp:posOffset>193040</wp:posOffset>
              </wp:positionV>
              <wp:extent cx="1485900" cy="228600"/>
              <wp:effectExtent l="0" t="0" r="0" b="0"/>
              <wp:wrapNone/>
              <wp:docPr id="12" name="Text Box 12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795A65" w:rsidRPr="00622991" w:rsidRDefault="00795A65" w:rsidP="00B05BA7">
                          <w:pPr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622991">
                            <w:rPr>
                              <w:rFonts w:eastAsia="MS Mincho" w:cs="Arial"/>
                              <w:color w:val="FFFFFF"/>
                              <w:sz w:val="16"/>
                              <w:szCs w:val="16"/>
                            </w:rPr>
                            <w:t>http://www.samhsa.gov/capt/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DEA9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href="http://www.samhsa.gov/capt/" style="position:absolute;left:0;text-align:left;margin-left:-2.45pt;margin-top:15.2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" o:button="t" filled="f" stroked="f">
              <v:fill o:detectmouseclick="t"/>
              <v:path arrowok="t"/>
              <v:textbox>
                <w:txbxContent>
                  <w:p w:rsidR="00795A65" w:rsidRPr="00622991" w:rsidRDefault="00795A65" w:rsidP="00B05BA7">
                    <w:pPr>
                      <w:rPr>
                        <w:rFonts w:cs="Arial"/>
                        <w:color w:val="FFFFFF"/>
                        <w:sz w:val="16"/>
                        <w:szCs w:val="16"/>
                      </w:rPr>
                    </w:pPr>
                    <w:r w:rsidRPr="00622991">
                      <w:rPr>
                        <w:rFonts w:eastAsia="MS Mincho" w:cs="Arial"/>
                        <w:color w:val="FFFFFF"/>
                        <w:sz w:val="16"/>
                        <w:szCs w:val="16"/>
                      </w:rPr>
                      <w:t>http://www.samhsa.gov/capt/</w:t>
                    </w:r>
                  </w:p>
                </w:txbxContent>
              </v:textbox>
            </v:shape>
          </w:pict>
        </mc:Fallback>
      </mc:AlternateContent>
    </w:r>
    <w:r w:rsidR="00795A65" w:rsidRPr="007108E6">
      <w:t>Developed under the Substance Abuse and Mental Health Services Administration’s Center for the Application of Prevention Technologies task order. Reference #HHSS283201200024I/HHSS28342002T. For training use only.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A65" w:rsidRPr="005B4B33" w:rsidRDefault="00795A65" w:rsidP="00A72723">
    <w:pPr>
      <w:pStyle w:val="Footer"/>
    </w:pPr>
  </w:p>
  <w:p w:rsidR="00795A65" w:rsidRPr="00622991" w:rsidRDefault="00795A65" w:rsidP="00DA126C">
    <w:pPr>
      <w:pStyle w:val="Footer"/>
      <w:framePr w:h="259" w:hRule="exact" w:wrap="around" w:vAnchor="page" w:hAnchor="page" w:x="10196" w:y="14991" w:anchorLock="1"/>
      <w:rPr>
        <w:rStyle w:val="PageNumber"/>
        <w:rFonts w:cs="Arial"/>
        <w:color w:val="FFFFFF"/>
        <w:sz w:val="18"/>
        <w:szCs w:val="18"/>
      </w:rPr>
    </w:pPr>
    <w:r w:rsidRPr="00622991">
      <w:rPr>
        <w:rStyle w:val="PageNumber"/>
        <w:rFonts w:cs="Arial"/>
        <w:color w:val="FFFFFF"/>
        <w:sz w:val="18"/>
        <w:szCs w:val="18"/>
      </w:rPr>
      <w:t xml:space="preserve">PAGE </w:t>
    </w:r>
    <w:r w:rsidRPr="00622991">
      <w:rPr>
        <w:rStyle w:val="PageNumber"/>
        <w:rFonts w:cs="Arial"/>
        <w:color w:val="FFFFFF"/>
        <w:sz w:val="18"/>
        <w:szCs w:val="18"/>
      </w:rPr>
      <w:fldChar w:fldCharType="begin"/>
    </w:r>
    <w:r w:rsidRPr="00622991">
      <w:rPr>
        <w:rStyle w:val="PageNumber"/>
        <w:rFonts w:cs="Arial"/>
        <w:color w:val="FFFFFF"/>
        <w:sz w:val="18"/>
        <w:szCs w:val="18"/>
      </w:rPr>
      <w:instrText xml:space="preserve">PAGE  </w:instrText>
    </w:r>
    <w:r w:rsidRPr="00622991">
      <w:rPr>
        <w:rStyle w:val="PageNumber"/>
        <w:rFonts w:cs="Arial"/>
        <w:color w:val="FFFFFF"/>
        <w:sz w:val="18"/>
        <w:szCs w:val="18"/>
      </w:rPr>
      <w:fldChar w:fldCharType="separate"/>
    </w:r>
    <w:r w:rsidR="002A47C1">
      <w:rPr>
        <w:rStyle w:val="PageNumber"/>
        <w:rFonts w:cs="Arial"/>
        <w:noProof/>
        <w:color w:val="FFFFFF"/>
        <w:sz w:val="18"/>
        <w:szCs w:val="18"/>
      </w:rPr>
      <w:t>1</w:t>
    </w:r>
    <w:r w:rsidRPr="00622991">
      <w:rPr>
        <w:rStyle w:val="PageNumber"/>
        <w:rFonts w:cs="Arial"/>
        <w:color w:val="FFFFFF"/>
        <w:sz w:val="18"/>
        <w:szCs w:val="18"/>
      </w:rPr>
      <w:fldChar w:fldCharType="end"/>
    </w:r>
  </w:p>
  <w:p w:rsidR="00795A65" w:rsidRPr="00622991" w:rsidRDefault="002B5E0A" w:rsidP="00A72723">
    <w:pPr>
      <w:pStyle w:val="Footer"/>
      <w:rPr>
        <w:rStyle w:val="PageNumber"/>
        <w:rFonts w:cs="Arial"/>
        <w:color w:val="FFFFFF"/>
        <w:sz w:val="18"/>
        <w:szCs w:val="18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209D64C1" wp14:editId="54B88096">
          <wp:simplePos x="0" y="0"/>
          <wp:positionH relativeFrom="column">
            <wp:posOffset>-2540</wp:posOffset>
          </wp:positionH>
          <wp:positionV relativeFrom="paragraph">
            <wp:posOffset>116205</wp:posOffset>
          </wp:positionV>
          <wp:extent cx="6217920" cy="400685"/>
          <wp:effectExtent l="0" t="0" r="5080" b="5715"/>
          <wp:wrapNone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A65" w:rsidRPr="00622991">
      <w:rPr>
        <w:rStyle w:val="PageNumber"/>
        <w:rFonts w:cs="Arial"/>
        <w:color w:val="FFFFFF"/>
        <w:sz w:val="18"/>
        <w:szCs w:val="18"/>
      </w:rPr>
      <w:t xml:space="preserve">PAGE </w:t>
    </w:r>
    <w:r w:rsidR="00795A65" w:rsidRPr="00622991">
      <w:rPr>
        <w:rStyle w:val="PageNumber"/>
        <w:rFonts w:cs="Arial"/>
        <w:color w:val="FFFFFF"/>
        <w:sz w:val="18"/>
        <w:szCs w:val="18"/>
      </w:rPr>
      <w:fldChar w:fldCharType="begin"/>
    </w:r>
    <w:r w:rsidR="00795A65" w:rsidRPr="00622991">
      <w:rPr>
        <w:rStyle w:val="PageNumber"/>
        <w:rFonts w:cs="Arial"/>
        <w:color w:val="FFFFFF"/>
        <w:sz w:val="18"/>
        <w:szCs w:val="18"/>
      </w:rPr>
      <w:instrText xml:space="preserve">PAGE  </w:instrText>
    </w:r>
    <w:r w:rsidR="00795A65" w:rsidRPr="00622991">
      <w:rPr>
        <w:rStyle w:val="PageNumber"/>
        <w:rFonts w:cs="Arial"/>
        <w:color w:val="FFFFFF"/>
        <w:sz w:val="18"/>
        <w:szCs w:val="18"/>
      </w:rPr>
      <w:fldChar w:fldCharType="separate"/>
    </w:r>
    <w:r w:rsidR="002A47C1">
      <w:rPr>
        <w:rStyle w:val="PageNumber"/>
        <w:rFonts w:cs="Arial"/>
        <w:noProof/>
        <w:color w:val="FFFFFF"/>
        <w:sz w:val="18"/>
        <w:szCs w:val="18"/>
      </w:rPr>
      <w:t>1</w:t>
    </w:r>
    <w:r w:rsidR="00795A65" w:rsidRPr="00622991">
      <w:rPr>
        <w:rStyle w:val="PageNumber"/>
        <w:rFonts w:cs="Arial"/>
        <w:color w:val="FFFFFF"/>
        <w:sz w:val="18"/>
        <w:szCs w:val="18"/>
      </w:rPr>
      <w:fldChar w:fldCharType="end"/>
    </w:r>
  </w:p>
  <w:p w:rsidR="00795A65" w:rsidRPr="006C1FA0" w:rsidRDefault="002B5E0A" w:rsidP="00A727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2F142F" wp14:editId="2336C38C">
              <wp:simplePos x="0" y="0"/>
              <wp:positionH relativeFrom="column">
                <wp:posOffset>-30480</wp:posOffset>
              </wp:positionH>
              <wp:positionV relativeFrom="paragraph">
                <wp:posOffset>196215</wp:posOffset>
              </wp:positionV>
              <wp:extent cx="1485900" cy="228600"/>
              <wp:effectExtent l="0" t="0" r="0" b="0"/>
              <wp:wrapNone/>
              <wp:docPr id="8" name="Text Box 8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795A65" w:rsidRPr="00622991" w:rsidRDefault="00795A65">
                          <w:pPr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622991">
                            <w:rPr>
                              <w:rFonts w:eastAsia="MS Mincho" w:cs="Arial"/>
                              <w:color w:val="FFFFFF"/>
                              <w:sz w:val="16"/>
                              <w:szCs w:val="16"/>
                            </w:rPr>
                            <w:t>http://www.samhsa.gov/capt/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F142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href="http://www.samhsa.gov/capt/" style="position:absolute;left:0;text-align:left;margin-left:-2.4pt;margin-top:15.45pt;width:11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" o:button="t" filled="f" stroked="f">
              <v:fill o:detectmouseclick="t"/>
              <v:path arrowok="t"/>
              <v:textbox>
                <w:txbxContent>
                  <w:p w:rsidR="00795A65" w:rsidRPr="00622991" w:rsidRDefault="00795A65">
                    <w:pPr>
                      <w:rPr>
                        <w:rFonts w:cs="Arial"/>
                        <w:color w:val="FFFFFF"/>
                        <w:sz w:val="16"/>
                        <w:szCs w:val="16"/>
                      </w:rPr>
                    </w:pPr>
                    <w:r w:rsidRPr="00622991">
                      <w:rPr>
                        <w:rFonts w:eastAsia="MS Mincho" w:cs="Arial"/>
                        <w:color w:val="FFFFFF"/>
                        <w:sz w:val="16"/>
                        <w:szCs w:val="16"/>
                      </w:rPr>
                      <w:t>http://www.samhsa.gov/capt/</w:t>
                    </w:r>
                  </w:p>
                </w:txbxContent>
              </v:textbox>
            </v:shape>
          </w:pict>
        </mc:Fallback>
      </mc:AlternateContent>
    </w:r>
    <w:r w:rsidR="00795A65" w:rsidRPr="00A72723">
      <w:t>Developed under the Substance Abuse and Mental Health Services Administration’s Center for the Application of Prevention Technologies task order. Reference #HHSS283201200024I/HHSS28342002T. For training use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8E7" w:rsidRDefault="001248E7" w:rsidP="004B7344">
      <w:r>
        <w:separator/>
      </w:r>
    </w:p>
  </w:footnote>
  <w:footnote w:type="continuationSeparator" w:id="0">
    <w:p w:rsidR="001248E7" w:rsidRDefault="001248E7" w:rsidP="004B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A65" w:rsidRDefault="00795A65" w:rsidP="00DA7200">
    <w:pPr>
      <w:pStyle w:val="Header"/>
      <w:jc w:val="center"/>
      <w:rPr>
        <w:rFonts w:ascii="Arial" w:hAnsi="Arial" w:cs="Arial"/>
        <w:color w:val="B96B3C"/>
        <w:sz w:val="24"/>
        <w:szCs w:val="24"/>
      </w:rPr>
    </w:pPr>
    <w:r w:rsidRPr="00DA7200">
      <w:rPr>
        <w:rFonts w:ascii="Arial" w:hAnsi="Arial" w:cs="Arial"/>
        <w:color w:val="A56325"/>
        <w:sz w:val="24"/>
        <w:szCs w:val="24"/>
      </w:rPr>
      <w:t>SAMHSA’S</w:t>
    </w:r>
    <w:r w:rsidRPr="00DF71F3">
      <w:rPr>
        <w:rFonts w:ascii="Arial" w:hAnsi="Arial" w:cs="Arial"/>
        <w:color w:val="B96B3C"/>
        <w:sz w:val="24"/>
        <w:szCs w:val="24"/>
      </w:rPr>
      <w:t xml:space="preserve"> </w:t>
    </w:r>
    <w:r w:rsidRPr="00DF71F3">
      <w:rPr>
        <w:rFonts w:ascii="Arial" w:hAnsi="Arial" w:cs="Arial"/>
        <w:color w:val="50738C"/>
        <w:sz w:val="24"/>
        <w:szCs w:val="24"/>
      </w:rPr>
      <w:t>C</w:t>
    </w:r>
    <w:r w:rsidRPr="00DA7200">
      <w:rPr>
        <w:rFonts w:ascii="Arial" w:hAnsi="Arial" w:cs="Arial"/>
        <w:color w:val="A56325"/>
        <w:sz w:val="24"/>
        <w:szCs w:val="24"/>
      </w:rPr>
      <w:t xml:space="preserve">ENTER FOR THE </w:t>
    </w:r>
    <w:r w:rsidRPr="00DF71F3">
      <w:rPr>
        <w:rFonts w:ascii="Arial" w:hAnsi="Arial" w:cs="Arial"/>
        <w:color w:val="50738C"/>
        <w:sz w:val="24"/>
        <w:szCs w:val="24"/>
      </w:rPr>
      <w:t>A</w:t>
    </w:r>
    <w:r w:rsidRPr="00DA7200">
      <w:rPr>
        <w:rFonts w:ascii="Arial" w:hAnsi="Arial" w:cs="Arial"/>
        <w:color w:val="A56325"/>
        <w:sz w:val="24"/>
        <w:szCs w:val="24"/>
      </w:rPr>
      <w:t>PPLICATION OF</w:t>
    </w:r>
    <w:r w:rsidRPr="00DF71F3">
      <w:rPr>
        <w:rFonts w:ascii="Arial" w:hAnsi="Arial" w:cs="Arial"/>
        <w:color w:val="B96B3C"/>
        <w:sz w:val="24"/>
        <w:szCs w:val="24"/>
      </w:rPr>
      <w:t xml:space="preserve"> </w:t>
    </w:r>
    <w:r w:rsidRPr="00DF71F3">
      <w:rPr>
        <w:rFonts w:ascii="Arial" w:hAnsi="Arial" w:cs="Arial"/>
        <w:color w:val="50738C"/>
        <w:sz w:val="24"/>
        <w:szCs w:val="24"/>
      </w:rPr>
      <w:t>P</w:t>
    </w:r>
    <w:r w:rsidRPr="00DA7200">
      <w:rPr>
        <w:rFonts w:ascii="Arial" w:hAnsi="Arial" w:cs="Arial"/>
        <w:color w:val="A56325"/>
        <w:sz w:val="24"/>
        <w:szCs w:val="24"/>
      </w:rPr>
      <w:t>REVENTION</w:t>
    </w:r>
    <w:r w:rsidRPr="00DF71F3">
      <w:rPr>
        <w:rFonts w:ascii="Arial" w:hAnsi="Arial" w:cs="Arial"/>
        <w:color w:val="B96B3C"/>
        <w:sz w:val="24"/>
        <w:szCs w:val="24"/>
      </w:rPr>
      <w:t xml:space="preserve"> </w:t>
    </w:r>
    <w:r w:rsidRPr="00DF71F3">
      <w:rPr>
        <w:rFonts w:ascii="Arial" w:hAnsi="Arial" w:cs="Arial"/>
        <w:color w:val="50738C"/>
        <w:sz w:val="24"/>
        <w:szCs w:val="24"/>
      </w:rPr>
      <w:t>T</w:t>
    </w:r>
    <w:r w:rsidRPr="00DA7200">
      <w:rPr>
        <w:rFonts w:ascii="Arial" w:hAnsi="Arial" w:cs="Arial"/>
        <w:color w:val="A56325"/>
        <w:sz w:val="24"/>
        <w:szCs w:val="24"/>
      </w:rPr>
      <w:t>ECHNOLOGIES</w:t>
    </w:r>
  </w:p>
  <w:p w:rsidR="00795A65" w:rsidRDefault="00795A65" w:rsidP="008146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A65" w:rsidRDefault="002B5E0A" w:rsidP="00DF71F3">
    <w:pPr>
      <w:pStyle w:val="Header"/>
      <w:jc w:val="center"/>
      <w:rPr>
        <w:rFonts w:ascii="Arial" w:hAnsi="Arial" w:cs="Arial"/>
        <w:color w:val="B96B3C"/>
        <w:sz w:val="24"/>
        <w:szCs w:val="2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ADD233B" wp14:editId="6A5900FF">
          <wp:simplePos x="0" y="0"/>
          <wp:positionH relativeFrom="margin">
            <wp:posOffset>-382905</wp:posOffset>
          </wp:positionH>
          <wp:positionV relativeFrom="paragraph">
            <wp:posOffset>-251460</wp:posOffset>
          </wp:positionV>
          <wp:extent cx="6971665" cy="1508760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1665" cy="150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A65" w:rsidRPr="00DA7200">
      <w:rPr>
        <w:rFonts w:ascii="Arial" w:hAnsi="Arial" w:cs="Arial"/>
        <w:color w:val="A56325"/>
        <w:sz w:val="24"/>
        <w:szCs w:val="24"/>
      </w:rPr>
      <w:t>SAMHSA’S</w:t>
    </w:r>
    <w:r w:rsidR="00795A65" w:rsidRPr="00DF71F3">
      <w:rPr>
        <w:rFonts w:ascii="Arial" w:hAnsi="Arial" w:cs="Arial"/>
        <w:color w:val="B96B3C"/>
        <w:sz w:val="24"/>
        <w:szCs w:val="24"/>
      </w:rPr>
      <w:t xml:space="preserve"> </w:t>
    </w:r>
    <w:r w:rsidR="00795A65" w:rsidRPr="00DF71F3">
      <w:rPr>
        <w:rFonts w:ascii="Arial" w:hAnsi="Arial" w:cs="Arial"/>
        <w:color w:val="50738C"/>
        <w:sz w:val="24"/>
        <w:szCs w:val="24"/>
      </w:rPr>
      <w:t>C</w:t>
    </w:r>
    <w:r w:rsidR="00795A65" w:rsidRPr="00DA7200">
      <w:rPr>
        <w:rFonts w:ascii="Arial" w:hAnsi="Arial" w:cs="Arial"/>
        <w:color w:val="A56325"/>
        <w:sz w:val="24"/>
        <w:szCs w:val="24"/>
      </w:rPr>
      <w:t xml:space="preserve">ENTER FOR THE </w:t>
    </w:r>
    <w:r w:rsidR="00795A65" w:rsidRPr="00DF71F3">
      <w:rPr>
        <w:rFonts w:ascii="Arial" w:hAnsi="Arial" w:cs="Arial"/>
        <w:color w:val="50738C"/>
        <w:sz w:val="24"/>
        <w:szCs w:val="24"/>
      </w:rPr>
      <w:t>A</w:t>
    </w:r>
    <w:r w:rsidR="00795A65" w:rsidRPr="00DA7200">
      <w:rPr>
        <w:rFonts w:ascii="Arial" w:hAnsi="Arial" w:cs="Arial"/>
        <w:color w:val="A56325"/>
        <w:sz w:val="24"/>
        <w:szCs w:val="24"/>
      </w:rPr>
      <w:t>PPLICATION OF</w:t>
    </w:r>
    <w:r w:rsidR="00795A65" w:rsidRPr="00DF71F3">
      <w:rPr>
        <w:rFonts w:ascii="Arial" w:hAnsi="Arial" w:cs="Arial"/>
        <w:color w:val="B96B3C"/>
        <w:sz w:val="24"/>
        <w:szCs w:val="24"/>
      </w:rPr>
      <w:t xml:space="preserve"> </w:t>
    </w:r>
    <w:r w:rsidR="00795A65" w:rsidRPr="00DF71F3">
      <w:rPr>
        <w:rFonts w:ascii="Arial" w:hAnsi="Arial" w:cs="Arial"/>
        <w:color w:val="50738C"/>
        <w:sz w:val="24"/>
        <w:szCs w:val="24"/>
      </w:rPr>
      <w:t>P</w:t>
    </w:r>
    <w:r w:rsidR="00795A65" w:rsidRPr="00DA7200">
      <w:rPr>
        <w:rFonts w:ascii="Arial" w:hAnsi="Arial" w:cs="Arial"/>
        <w:color w:val="A56325"/>
        <w:sz w:val="24"/>
        <w:szCs w:val="24"/>
      </w:rPr>
      <w:t>REVENTION</w:t>
    </w:r>
    <w:r w:rsidR="00795A65" w:rsidRPr="00DF71F3">
      <w:rPr>
        <w:rFonts w:ascii="Arial" w:hAnsi="Arial" w:cs="Arial"/>
        <w:color w:val="B96B3C"/>
        <w:sz w:val="24"/>
        <w:szCs w:val="24"/>
      </w:rPr>
      <w:t xml:space="preserve"> </w:t>
    </w:r>
    <w:r w:rsidR="00795A65" w:rsidRPr="00DF71F3">
      <w:rPr>
        <w:rFonts w:ascii="Arial" w:hAnsi="Arial" w:cs="Arial"/>
        <w:color w:val="50738C"/>
        <w:sz w:val="24"/>
        <w:szCs w:val="24"/>
      </w:rPr>
      <w:t>T</w:t>
    </w:r>
    <w:r w:rsidR="00795A65" w:rsidRPr="00DA7200">
      <w:rPr>
        <w:rFonts w:ascii="Arial" w:hAnsi="Arial" w:cs="Arial"/>
        <w:color w:val="A56325"/>
        <w:sz w:val="24"/>
        <w:szCs w:val="24"/>
      </w:rPr>
      <w:t>ECHNOLOGIES</w:t>
    </w:r>
  </w:p>
  <w:p w:rsidR="00795A65" w:rsidRPr="00DF71F3" w:rsidRDefault="00795A65" w:rsidP="00DF71F3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1.75pt" o:bullet="t">
        <v:imagedata r:id="rId1" o:title="Picture2"/>
      </v:shape>
    </w:pict>
  </w:numPicBullet>
  <w:abstractNum w:abstractNumId="0" w15:restartNumberingAfterBreak="0">
    <w:nsid w:val="FFFFFF1D"/>
    <w:multiLevelType w:val="multilevel"/>
    <w:tmpl w:val="6DBC3C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FE4AE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596E3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8A4BD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C38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172B8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2004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326E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9C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C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EFEE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3F3641"/>
    <w:multiLevelType w:val="hybridMultilevel"/>
    <w:tmpl w:val="7A20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47A43"/>
    <w:multiLevelType w:val="multilevel"/>
    <w:tmpl w:val="A984C8E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6749A0"/>
    <w:multiLevelType w:val="hybridMultilevel"/>
    <w:tmpl w:val="09AA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8456F"/>
    <w:multiLevelType w:val="hybridMultilevel"/>
    <w:tmpl w:val="D0C812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C90FC8"/>
    <w:multiLevelType w:val="hybridMultilevel"/>
    <w:tmpl w:val="BC0A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075C9"/>
    <w:multiLevelType w:val="hybridMultilevel"/>
    <w:tmpl w:val="D610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D79F6"/>
    <w:multiLevelType w:val="hybridMultilevel"/>
    <w:tmpl w:val="3080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07224"/>
    <w:multiLevelType w:val="multilevel"/>
    <w:tmpl w:val="8FF677F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7622E"/>
    <w:multiLevelType w:val="hybridMultilevel"/>
    <w:tmpl w:val="1C90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F7582"/>
    <w:multiLevelType w:val="multilevel"/>
    <w:tmpl w:val="0686B42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D243E"/>
    <w:multiLevelType w:val="hybridMultilevel"/>
    <w:tmpl w:val="4104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A798D"/>
    <w:multiLevelType w:val="hybridMultilevel"/>
    <w:tmpl w:val="FD16EE5C"/>
    <w:lvl w:ilvl="0" w:tplc="075E136A">
      <w:start w:val="1"/>
      <w:numFmt w:val="bullet"/>
      <w:pStyle w:val="CAPTlistitem"/>
      <w:lvlText w:val="•"/>
      <w:lvlJc w:val="left"/>
      <w:pPr>
        <w:ind w:left="360" w:hanging="360"/>
      </w:pPr>
      <w:rPr>
        <w:color w:val="A66325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7461B7"/>
    <w:multiLevelType w:val="hybridMultilevel"/>
    <w:tmpl w:val="F9F6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42CDA"/>
    <w:multiLevelType w:val="hybridMultilevel"/>
    <w:tmpl w:val="B944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i w:val="0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D72EF"/>
    <w:multiLevelType w:val="hybridMultilevel"/>
    <w:tmpl w:val="F3EE9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C9355B"/>
    <w:multiLevelType w:val="hybridMultilevel"/>
    <w:tmpl w:val="2336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B3848"/>
    <w:multiLevelType w:val="hybridMultilevel"/>
    <w:tmpl w:val="E82E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66AC8"/>
    <w:multiLevelType w:val="hybridMultilevel"/>
    <w:tmpl w:val="96B2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D495C"/>
    <w:multiLevelType w:val="hybridMultilevel"/>
    <w:tmpl w:val="35D0E236"/>
    <w:lvl w:ilvl="0" w:tplc="8112F3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90279"/>
    <w:multiLevelType w:val="hybridMultilevel"/>
    <w:tmpl w:val="1B36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A4851"/>
    <w:multiLevelType w:val="hybridMultilevel"/>
    <w:tmpl w:val="F776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D4A1D"/>
    <w:multiLevelType w:val="hybridMultilevel"/>
    <w:tmpl w:val="1C3E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518D9"/>
    <w:multiLevelType w:val="hybridMultilevel"/>
    <w:tmpl w:val="F612B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E203F1"/>
    <w:multiLevelType w:val="hybridMultilevel"/>
    <w:tmpl w:val="D060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E6E98"/>
    <w:multiLevelType w:val="multilevel"/>
    <w:tmpl w:val="71F8C1C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8419B"/>
    <w:multiLevelType w:val="hybridMultilevel"/>
    <w:tmpl w:val="1CECD61E"/>
    <w:lvl w:ilvl="0" w:tplc="F3967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D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E2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66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C2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C1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4C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2D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22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C42797E"/>
    <w:multiLevelType w:val="hybridMultilevel"/>
    <w:tmpl w:val="4102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41087"/>
    <w:multiLevelType w:val="hybridMultilevel"/>
    <w:tmpl w:val="79A2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0184D"/>
    <w:multiLevelType w:val="hybridMultilevel"/>
    <w:tmpl w:val="FFAC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277EE"/>
    <w:multiLevelType w:val="hybridMultilevel"/>
    <w:tmpl w:val="6C9AA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5512DA"/>
    <w:multiLevelType w:val="hybridMultilevel"/>
    <w:tmpl w:val="C21C39FA"/>
    <w:lvl w:ilvl="0" w:tplc="8424EAD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800CE"/>
    <w:multiLevelType w:val="hybridMultilevel"/>
    <w:tmpl w:val="FDF2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729AC"/>
    <w:multiLevelType w:val="hybridMultilevel"/>
    <w:tmpl w:val="E2B2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27"/>
  </w:num>
  <w:num w:numId="4">
    <w:abstractNumId w:val="31"/>
  </w:num>
  <w:num w:numId="5">
    <w:abstractNumId w:val="39"/>
  </w:num>
  <w:num w:numId="6">
    <w:abstractNumId w:val="43"/>
  </w:num>
  <w:num w:numId="7">
    <w:abstractNumId w:val="24"/>
  </w:num>
  <w:num w:numId="8">
    <w:abstractNumId w:val="42"/>
  </w:num>
  <w:num w:numId="9">
    <w:abstractNumId w:val="19"/>
  </w:num>
  <w:num w:numId="10">
    <w:abstractNumId w:val="11"/>
  </w:num>
  <w:num w:numId="11">
    <w:abstractNumId w:val="23"/>
  </w:num>
  <w:num w:numId="12">
    <w:abstractNumId w:val="30"/>
  </w:num>
  <w:num w:numId="13">
    <w:abstractNumId w:val="17"/>
  </w:num>
  <w:num w:numId="14">
    <w:abstractNumId w:val="37"/>
  </w:num>
  <w:num w:numId="15">
    <w:abstractNumId w:val="34"/>
  </w:num>
  <w:num w:numId="16">
    <w:abstractNumId w:val="13"/>
  </w:num>
  <w:num w:numId="17">
    <w:abstractNumId w:val="15"/>
  </w:num>
  <w:num w:numId="18">
    <w:abstractNumId w:val="26"/>
  </w:num>
  <w:num w:numId="19">
    <w:abstractNumId w:val="14"/>
  </w:num>
  <w:num w:numId="20">
    <w:abstractNumId w:val="40"/>
  </w:num>
  <w:num w:numId="21">
    <w:abstractNumId w:val="33"/>
  </w:num>
  <w:num w:numId="22">
    <w:abstractNumId w:val="38"/>
  </w:num>
  <w:num w:numId="23">
    <w:abstractNumId w:val="16"/>
  </w:num>
  <w:num w:numId="24">
    <w:abstractNumId w:val="22"/>
  </w:num>
  <w:num w:numId="25">
    <w:abstractNumId w:val="29"/>
  </w:num>
  <w:num w:numId="26">
    <w:abstractNumId w:val="35"/>
  </w:num>
  <w:num w:numId="27">
    <w:abstractNumId w:val="12"/>
  </w:num>
  <w:num w:numId="28">
    <w:abstractNumId w:val="20"/>
  </w:num>
  <w:num w:numId="29">
    <w:abstractNumId w:val="18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9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10"/>
  </w:num>
  <w:num w:numId="41">
    <w:abstractNumId w:val="41"/>
  </w:num>
  <w:num w:numId="42">
    <w:abstractNumId w:val="25"/>
  </w:num>
  <w:num w:numId="43">
    <w:abstractNumId w:val="3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52"/>
    <w:rsid w:val="000118D4"/>
    <w:rsid w:val="000172F1"/>
    <w:rsid w:val="00030BBB"/>
    <w:rsid w:val="000632AE"/>
    <w:rsid w:val="000706AA"/>
    <w:rsid w:val="00073662"/>
    <w:rsid w:val="00073A03"/>
    <w:rsid w:val="00077801"/>
    <w:rsid w:val="00080F18"/>
    <w:rsid w:val="0008366F"/>
    <w:rsid w:val="000B464A"/>
    <w:rsid w:val="000C2497"/>
    <w:rsid w:val="000C270F"/>
    <w:rsid w:val="000E2256"/>
    <w:rsid w:val="000F01EF"/>
    <w:rsid w:val="000F1672"/>
    <w:rsid w:val="0010739F"/>
    <w:rsid w:val="00117518"/>
    <w:rsid w:val="001248E7"/>
    <w:rsid w:val="00143B34"/>
    <w:rsid w:val="001559E2"/>
    <w:rsid w:val="00163A25"/>
    <w:rsid w:val="00164571"/>
    <w:rsid w:val="0016561A"/>
    <w:rsid w:val="001805BC"/>
    <w:rsid w:val="00181F66"/>
    <w:rsid w:val="00187D6D"/>
    <w:rsid w:val="001B0DA8"/>
    <w:rsid w:val="001B36F5"/>
    <w:rsid w:val="001D2316"/>
    <w:rsid w:val="001D43B2"/>
    <w:rsid w:val="001E4A8B"/>
    <w:rsid w:val="001F3E52"/>
    <w:rsid w:val="001F45D2"/>
    <w:rsid w:val="00212ADF"/>
    <w:rsid w:val="00220EEB"/>
    <w:rsid w:val="00223CC5"/>
    <w:rsid w:val="00232282"/>
    <w:rsid w:val="00240E74"/>
    <w:rsid w:val="002419FE"/>
    <w:rsid w:val="00262BD3"/>
    <w:rsid w:val="00264343"/>
    <w:rsid w:val="0028290A"/>
    <w:rsid w:val="002A47C1"/>
    <w:rsid w:val="002B1B20"/>
    <w:rsid w:val="002B53BF"/>
    <w:rsid w:val="002B5E0A"/>
    <w:rsid w:val="002C6128"/>
    <w:rsid w:val="002E38B2"/>
    <w:rsid w:val="002F0CFE"/>
    <w:rsid w:val="002F60D4"/>
    <w:rsid w:val="00300478"/>
    <w:rsid w:val="003012F8"/>
    <w:rsid w:val="00304971"/>
    <w:rsid w:val="00313F8B"/>
    <w:rsid w:val="00322A43"/>
    <w:rsid w:val="00322A55"/>
    <w:rsid w:val="00335CDC"/>
    <w:rsid w:val="00341F03"/>
    <w:rsid w:val="0034543C"/>
    <w:rsid w:val="00350B9F"/>
    <w:rsid w:val="003760EB"/>
    <w:rsid w:val="00383D44"/>
    <w:rsid w:val="003876BD"/>
    <w:rsid w:val="0039046A"/>
    <w:rsid w:val="00392B72"/>
    <w:rsid w:val="003A093C"/>
    <w:rsid w:val="003A47F6"/>
    <w:rsid w:val="003A6DF1"/>
    <w:rsid w:val="003B01C8"/>
    <w:rsid w:val="003C2881"/>
    <w:rsid w:val="003C7D22"/>
    <w:rsid w:val="003D1541"/>
    <w:rsid w:val="003D18A0"/>
    <w:rsid w:val="003D5B61"/>
    <w:rsid w:val="003E4E46"/>
    <w:rsid w:val="003F10EB"/>
    <w:rsid w:val="00414417"/>
    <w:rsid w:val="00461E14"/>
    <w:rsid w:val="00481627"/>
    <w:rsid w:val="00481903"/>
    <w:rsid w:val="00483DCB"/>
    <w:rsid w:val="00492026"/>
    <w:rsid w:val="00496DD1"/>
    <w:rsid w:val="00496FB2"/>
    <w:rsid w:val="004B457A"/>
    <w:rsid w:val="004B45E7"/>
    <w:rsid w:val="004B7344"/>
    <w:rsid w:val="004C7DF0"/>
    <w:rsid w:val="004D78A0"/>
    <w:rsid w:val="004F094D"/>
    <w:rsid w:val="004F2595"/>
    <w:rsid w:val="004F591B"/>
    <w:rsid w:val="0051039D"/>
    <w:rsid w:val="00511CD6"/>
    <w:rsid w:val="00514BE1"/>
    <w:rsid w:val="005316AC"/>
    <w:rsid w:val="005377D1"/>
    <w:rsid w:val="00541409"/>
    <w:rsid w:val="00547090"/>
    <w:rsid w:val="00572D95"/>
    <w:rsid w:val="00577208"/>
    <w:rsid w:val="00590DB0"/>
    <w:rsid w:val="00594093"/>
    <w:rsid w:val="00595B36"/>
    <w:rsid w:val="005A1E6B"/>
    <w:rsid w:val="005A4864"/>
    <w:rsid w:val="005B4B33"/>
    <w:rsid w:val="005B7166"/>
    <w:rsid w:val="005C6863"/>
    <w:rsid w:val="005D1D67"/>
    <w:rsid w:val="005F6D50"/>
    <w:rsid w:val="00622684"/>
    <w:rsid w:val="00622991"/>
    <w:rsid w:val="00627EA2"/>
    <w:rsid w:val="00635508"/>
    <w:rsid w:val="00640268"/>
    <w:rsid w:val="00640DD6"/>
    <w:rsid w:val="0064314A"/>
    <w:rsid w:val="00651711"/>
    <w:rsid w:val="00654462"/>
    <w:rsid w:val="0067535C"/>
    <w:rsid w:val="00681E69"/>
    <w:rsid w:val="00693EB6"/>
    <w:rsid w:val="006A71CF"/>
    <w:rsid w:val="006C1FA0"/>
    <w:rsid w:val="006C2C5D"/>
    <w:rsid w:val="006C300A"/>
    <w:rsid w:val="006D1A28"/>
    <w:rsid w:val="00701941"/>
    <w:rsid w:val="007108E6"/>
    <w:rsid w:val="00717927"/>
    <w:rsid w:val="00720CF4"/>
    <w:rsid w:val="00722D30"/>
    <w:rsid w:val="00723AB7"/>
    <w:rsid w:val="007346CA"/>
    <w:rsid w:val="007404F3"/>
    <w:rsid w:val="0074397F"/>
    <w:rsid w:val="00747B5B"/>
    <w:rsid w:val="00773136"/>
    <w:rsid w:val="00782099"/>
    <w:rsid w:val="00785096"/>
    <w:rsid w:val="007906EA"/>
    <w:rsid w:val="007936D9"/>
    <w:rsid w:val="00795A65"/>
    <w:rsid w:val="007B2B92"/>
    <w:rsid w:val="007B646F"/>
    <w:rsid w:val="007E10C6"/>
    <w:rsid w:val="007E4D9C"/>
    <w:rsid w:val="008027DA"/>
    <w:rsid w:val="00810CB7"/>
    <w:rsid w:val="00812404"/>
    <w:rsid w:val="00812A3B"/>
    <w:rsid w:val="0081468D"/>
    <w:rsid w:val="0081783C"/>
    <w:rsid w:val="008231BD"/>
    <w:rsid w:val="00840B86"/>
    <w:rsid w:val="00847236"/>
    <w:rsid w:val="00877D15"/>
    <w:rsid w:val="008A004B"/>
    <w:rsid w:val="008A698B"/>
    <w:rsid w:val="008B5040"/>
    <w:rsid w:val="008B55DF"/>
    <w:rsid w:val="008C54D4"/>
    <w:rsid w:val="008E261D"/>
    <w:rsid w:val="008E762B"/>
    <w:rsid w:val="008F2212"/>
    <w:rsid w:val="008F6AFC"/>
    <w:rsid w:val="00904071"/>
    <w:rsid w:val="00906C9A"/>
    <w:rsid w:val="0091407A"/>
    <w:rsid w:val="00915B3F"/>
    <w:rsid w:val="009417A9"/>
    <w:rsid w:val="0094441D"/>
    <w:rsid w:val="00957E46"/>
    <w:rsid w:val="00960360"/>
    <w:rsid w:val="009727CB"/>
    <w:rsid w:val="009952E2"/>
    <w:rsid w:val="00997E52"/>
    <w:rsid w:val="009A4500"/>
    <w:rsid w:val="009C2A4D"/>
    <w:rsid w:val="009C498B"/>
    <w:rsid w:val="009F1FFC"/>
    <w:rsid w:val="009F39AE"/>
    <w:rsid w:val="009F507F"/>
    <w:rsid w:val="00A01853"/>
    <w:rsid w:val="00A05DF0"/>
    <w:rsid w:val="00A17C28"/>
    <w:rsid w:val="00A218D0"/>
    <w:rsid w:val="00A23391"/>
    <w:rsid w:val="00A27E77"/>
    <w:rsid w:val="00A348E7"/>
    <w:rsid w:val="00A5611F"/>
    <w:rsid w:val="00A561AF"/>
    <w:rsid w:val="00A572E7"/>
    <w:rsid w:val="00A71A02"/>
    <w:rsid w:val="00A72723"/>
    <w:rsid w:val="00A7361E"/>
    <w:rsid w:val="00A7402F"/>
    <w:rsid w:val="00A75B3D"/>
    <w:rsid w:val="00A84F49"/>
    <w:rsid w:val="00AC3ADB"/>
    <w:rsid w:val="00AF2183"/>
    <w:rsid w:val="00B05BA7"/>
    <w:rsid w:val="00B15147"/>
    <w:rsid w:val="00B17EDA"/>
    <w:rsid w:val="00B23CC3"/>
    <w:rsid w:val="00B34A48"/>
    <w:rsid w:val="00B70366"/>
    <w:rsid w:val="00B822AB"/>
    <w:rsid w:val="00B84886"/>
    <w:rsid w:val="00B866B8"/>
    <w:rsid w:val="00B917D4"/>
    <w:rsid w:val="00B9304E"/>
    <w:rsid w:val="00B9483B"/>
    <w:rsid w:val="00BA4AF6"/>
    <w:rsid w:val="00BA765C"/>
    <w:rsid w:val="00BC6C8F"/>
    <w:rsid w:val="00BD1867"/>
    <w:rsid w:val="00BD5147"/>
    <w:rsid w:val="00BD542D"/>
    <w:rsid w:val="00BE3236"/>
    <w:rsid w:val="00BF176D"/>
    <w:rsid w:val="00BF1BA5"/>
    <w:rsid w:val="00C25F85"/>
    <w:rsid w:val="00C400B1"/>
    <w:rsid w:val="00C44049"/>
    <w:rsid w:val="00C51C0B"/>
    <w:rsid w:val="00C6396C"/>
    <w:rsid w:val="00C6591A"/>
    <w:rsid w:val="00C65DF4"/>
    <w:rsid w:val="00C7017B"/>
    <w:rsid w:val="00C72F8C"/>
    <w:rsid w:val="00C8639E"/>
    <w:rsid w:val="00C87ABA"/>
    <w:rsid w:val="00C92233"/>
    <w:rsid w:val="00CB3AB2"/>
    <w:rsid w:val="00CC2963"/>
    <w:rsid w:val="00CD50FB"/>
    <w:rsid w:val="00D02FDE"/>
    <w:rsid w:val="00D0601E"/>
    <w:rsid w:val="00D21554"/>
    <w:rsid w:val="00D24425"/>
    <w:rsid w:val="00D25F4A"/>
    <w:rsid w:val="00D27138"/>
    <w:rsid w:val="00D44004"/>
    <w:rsid w:val="00D473C7"/>
    <w:rsid w:val="00D67D71"/>
    <w:rsid w:val="00DA126C"/>
    <w:rsid w:val="00DA7200"/>
    <w:rsid w:val="00DB1030"/>
    <w:rsid w:val="00DB1EAB"/>
    <w:rsid w:val="00DB4198"/>
    <w:rsid w:val="00DC7C11"/>
    <w:rsid w:val="00DE6EFC"/>
    <w:rsid w:val="00DF71F3"/>
    <w:rsid w:val="00E0419E"/>
    <w:rsid w:val="00E14BB4"/>
    <w:rsid w:val="00E211C5"/>
    <w:rsid w:val="00E26F2F"/>
    <w:rsid w:val="00E32E76"/>
    <w:rsid w:val="00E4251D"/>
    <w:rsid w:val="00E44ED4"/>
    <w:rsid w:val="00E53B11"/>
    <w:rsid w:val="00E64B94"/>
    <w:rsid w:val="00E74C3E"/>
    <w:rsid w:val="00E76E5E"/>
    <w:rsid w:val="00E861C8"/>
    <w:rsid w:val="00E86801"/>
    <w:rsid w:val="00EA0102"/>
    <w:rsid w:val="00EA3E34"/>
    <w:rsid w:val="00EB0007"/>
    <w:rsid w:val="00EB3EAA"/>
    <w:rsid w:val="00EB570C"/>
    <w:rsid w:val="00EB6FD5"/>
    <w:rsid w:val="00EC487B"/>
    <w:rsid w:val="00ED047E"/>
    <w:rsid w:val="00ED70BE"/>
    <w:rsid w:val="00EE5B00"/>
    <w:rsid w:val="00EF0503"/>
    <w:rsid w:val="00EF3DF1"/>
    <w:rsid w:val="00F01484"/>
    <w:rsid w:val="00F0311A"/>
    <w:rsid w:val="00F3276B"/>
    <w:rsid w:val="00F46908"/>
    <w:rsid w:val="00F56C09"/>
    <w:rsid w:val="00F6422B"/>
    <w:rsid w:val="00F7636F"/>
    <w:rsid w:val="00F829A0"/>
    <w:rsid w:val="00F82D32"/>
    <w:rsid w:val="00F833D7"/>
    <w:rsid w:val="00F853F7"/>
    <w:rsid w:val="00F86DE9"/>
    <w:rsid w:val="00F9050D"/>
    <w:rsid w:val="00F92DB9"/>
    <w:rsid w:val="00F975F9"/>
    <w:rsid w:val="00FB03A8"/>
    <w:rsid w:val="00FB08A9"/>
    <w:rsid w:val="00FB5670"/>
    <w:rsid w:val="00FB5FA9"/>
    <w:rsid w:val="00F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AB0FB1-7BF7-4E6B-8CB4-D9E46F50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FA0"/>
    <w:pPr>
      <w:spacing w:after="200" w:line="276" w:lineRule="auto"/>
    </w:pPr>
    <w:rPr>
      <w:rFonts w:ascii="Arial" w:eastAsia="Cambria" w:hAnsi="Arial"/>
      <w:sz w:val="22"/>
      <w:szCs w:val="22"/>
    </w:rPr>
  </w:style>
  <w:style w:type="paragraph" w:styleId="Heading1">
    <w:name w:val="heading 1"/>
    <w:basedOn w:val="Header"/>
    <w:link w:val="Heading1Char"/>
    <w:uiPriority w:val="9"/>
    <w:qFormat/>
    <w:rsid w:val="008027DA"/>
    <w:pPr>
      <w:ind w:left="90"/>
      <w:outlineLvl w:val="0"/>
    </w:pPr>
    <w:rPr>
      <w:rFonts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NoSpacing"/>
    <w:link w:val="HeaderChar"/>
    <w:uiPriority w:val="99"/>
    <w:unhideWhenUsed/>
    <w:qFormat/>
    <w:rsid w:val="0081468D"/>
    <w:pPr>
      <w:tabs>
        <w:tab w:val="center" w:pos="4320"/>
        <w:tab w:val="right" w:pos="8640"/>
      </w:tabs>
    </w:pPr>
    <w:rPr>
      <w:rFonts w:ascii="Helvetica" w:eastAsia="Cambria" w:hAnsi="Helvetica"/>
      <w:b/>
      <w:color w:val="FFFFFF"/>
      <w:sz w:val="36"/>
      <w:szCs w:val="22"/>
    </w:rPr>
  </w:style>
  <w:style w:type="character" w:customStyle="1" w:styleId="HeaderChar">
    <w:name w:val="Header Char"/>
    <w:link w:val="Header"/>
    <w:uiPriority w:val="99"/>
    <w:rsid w:val="0081468D"/>
    <w:rPr>
      <w:rFonts w:ascii="Helvetica" w:eastAsia="Cambria" w:hAnsi="Helvetica"/>
      <w:b/>
      <w:color w:val="FFFFFF"/>
      <w:sz w:val="36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A72723"/>
    <w:pPr>
      <w:tabs>
        <w:tab w:val="center" w:pos="4320"/>
        <w:tab w:val="right" w:pos="8640"/>
      </w:tabs>
      <w:spacing w:after="0" w:line="240" w:lineRule="auto"/>
      <w:jc w:val="center"/>
    </w:pPr>
    <w:rPr>
      <w:color w:val="000000"/>
      <w:sz w:val="16"/>
      <w:szCs w:val="16"/>
    </w:rPr>
  </w:style>
  <w:style w:type="character" w:customStyle="1" w:styleId="FooterChar">
    <w:name w:val="Footer Char"/>
    <w:link w:val="Footer"/>
    <w:uiPriority w:val="99"/>
    <w:rsid w:val="00A72723"/>
    <w:rPr>
      <w:rFonts w:ascii="Arial" w:eastAsia="Cambria" w:hAnsi="Arial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3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734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1039D"/>
  </w:style>
  <w:style w:type="paragraph" w:styleId="NormalWeb">
    <w:name w:val="Normal (Web)"/>
    <w:basedOn w:val="Normal"/>
    <w:uiPriority w:val="99"/>
    <w:unhideWhenUsed/>
    <w:qFormat/>
    <w:rsid w:val="00313F8B"/>
    <w:p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unhideWhenUsed/>
    <w:rsid w:val="007108E6"/>
    <w:rPr>
      <w:rFonts w:cs="Arial"/>
      <w:b w:val="0"/>
      <w:bCs/>
      <w:color w:val="841519"/>
      <w:szCs w:val="22"/>
      <w:u w:val="single"/>
    </w:rPr>
  </w:style>
  <w:style w:type="character" w:styleId="CommentReference">
    <w:name w:val="annotation reference"/>
    <w:uiPriority w:val="99"/>
    <w:semiHidden/>
    <w:unhideWhenUsed/>
    <w:rsid w:val="003E4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E4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E4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E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4E46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34543C"/>
    <w:rPr>
      <w:color w:val="800080"/>
      <w:u w:val="single"/>
    </w:rPr>
  </w:style>
  <w:style w:type="paragraph" w:styleId="ListParagraph">
    <w:name w:val="List Paragraph"/>
    <w:basedOn w:val="Normal"/>
    <w:qFormat/>
    <w:rsid w:val="00322A43"/>
    <w:pPr>
      <w:ind w:left="720"/>
      <w:contextualSpacing/>
    </w:pPr>
  </w:style>
  <w:style w:type="character" w:styleId="Emphasis">
    <w:name w:val="Emphasis"/>
    <w:uiPriority w:val="20"/>
    <w:qFormat/>
    <w:rsid w:val="00C65DF4"/>
    <w:rPr>
      <w:rFonts w:ascii="Arial" w:hAnsi="Arial"/>
      <w:i/>
      <w:iCs/>
      <w:sz w:val="22"/>
    </w:rPr>
  </w:style>
  <w:style w:type="paragraph" w:styleId="NoSpacing">
    <w:name w:val="No Spacing"/>
    <w:uiPriority w:val="1"/>
    <w:qFormat/>
    <w:rsid w:val="006C1FA0"/>
    <w:rPr>
      <w:rFonts w:ascii="Arial" w:hAnsi="Arial"/>
      <w:sz w:val="22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481627"/>
    <w:pPr>
      <w:spacing w:after="0" w:line="240" w:lineRule="auto"/>
    </w:pPr>
    <w:rPr>
      <w:sz w:val="18"/>
      <w:szCs w:val="20"/>
    </w:rPr>
  </w:style>
  <w:style w:type="character" w:customStyle="1" w:styleId="EndnoteTextChar">
    <w:name w:val="Endnote Text Char"/>
    <w:link w:val="EndnoteText"/>
    <w:uiPriority w:val="99"/>
    <w:rsid w:val="00481627"/>
    <w:rPr>
      <w:rFonts w:ascii="Arial" w:eastAsia="Cambria" w:hAnsi="Arial"/>
      <w:sz w:val="18"/>
      <w:szCs w:val="20"/>
    </w:rPr>
  </w:style>
  <w:style w:type="character" w:styleId="EndnoteReference">
    <w:name w:val="endnote reference"/>
    <w:uiPriority w:val="99"/>
    <w:unhideWhenUsed/>
    <w:rsid w:val="003876BD"/>
    <w:rPr>
      <w:vertAlign w:val="superscript"/>
    </w:rPr>
  </w:style>
  <w:style w:type="character" w:customStyle="1" w:styleId="Heading1Char">
    <w:name w:val="Heading 1 Char"/>
    <w:link w:val="Heading1"/>
    <w:uiPriority w:val="9"/>
    <w:rsid w:val="008027DA"/>
    <w:rPr>
      <w:rFonts w:ascii="Helvetica" w:eastAsia="Cambria" w:hAnsi="Helvetica" w:cs="Helvetica"/>
      <w:b/>
      <w:color w:val="FFFFFF"/>
      <w:sz w:val="36"/>
      <w:szCs w:val="22"/>
    </w:rPr>
  </w:style>
  <w:style w:type="paragraph" w:customStyle="1" w:styleId="introtext-CAPT">
    <w:name w:val="intro text - CAPT"/>
    <w:basedOn w:val="Body"/>
    <w:qFormat/>
    <w:rsid w:val="00AF2183"/>
    <w:pPr>
      <w:spacing w:line="312" w:lineRule="auto"/>
    </w:pPr>
    <w:rPr>
      <w:color w:val="556E77"/>
      <w:sz w:val="25"/>
    </w:rPr>
  </w:style>
  <w:style w:type="character" w:customStyle="1" w:styleId="Boldedpoint-listitem">
    <w:name w:val="Bolded point - list item"/>
    <w:uiPriority w:val="1"/>
    <w:qFormat/>
    <w:rsid w:val="004C7DF0"/>
    <w:rPr>
      <w:b/>
      <w:bCs/>
      <w:color w:val="A56325"/>
    </w:rPr>
  </w:style>
  <w:style w:type="paragraph" w:customStyle="1" w:styleId="CAPTlistitem">
    <w:name w:val="CAPT list item"/>
    <w:basedOn w:val="ListParagraph"/>
    <w:qFormat/>
    <w:rsid w:val="00F833D7"/>
    <w:pPr>
      <w:numPr>
        <w:numId w:val="24"/>
      </w:numPr>
      <w:contextualSpacing w:val="0"/>
    </w:pPr>
  </w:style>
  <w:style w:type="paragraph" w:customStyle="1" w:styleId="CAPTsubhead">
    <w:name w:val="CAPT subhead"/>
    <w:basedOn w:val="Normal"/>
    <w:autoRedefine/>
    <w:qFormat/>
    <w:rsid w:val="00181F66"/>
    <w:pPr>
      <w:pBdr>
        <w:bottom w:val="single" w:sz="2" w:space="1" w:color="595959"/>
      </w:pBdr>
      <w:spacing w:before="360" w:line="252" w:lineRule="auto"/>
    </w:pPr>
    <w:rPr>
      <w:b/>
      <w:bCs/>
      <w:caps/>
      <w:color w:val="50738C"/>
      <w:sz w:val="24"/>
      <w:szCs w:val="24"/>
    </w:rPr>
  </w:style>
  <w:style w:type="paragraph" w:customStyle="1" w:styleId="Body">
    <w:name w:val="Body"/>
    <w:basedOn w:val="Normal"/>
    <w:qFormat/>
    <w:rsid w:val="005C6863"/>
    <w:rPr>
      <w:color w:val="000000"/>
      <w:szCs w:val="24"/>
    </w:rPr>
  </w:style>
  <w:style w:type="paragraph" w:customStyle="1" w:styleId="quote-CAPT">
    <w:name w:val="quote - CAPT"/>
    <w:basedOn w:val="Body"/>
    <w:qFormat/>
    <w:rsid w:val="00D0601E"/>
    <w:pPr>
      <w:spacing w:before="360" w:after="120" w:line="288" w:lineRule="auto"/>
    </w:pPr>
    <w:rPr>
      <w:i/>
    </w:rPr>
  </w:style>
  <w:style w:type="paragraph" w:customStyle="1" w:styleId="Endnote">
    <w:name w:val="Endnote"/>
    <w:basedOn w:val="Body"/>
    <w:qFormat/>
    <w:rsid w:val="00EF3DF1"/>
    <w:pPr>
      <w:spacing w:after="120" w:line="240" w:lineRule="auto"/>
    </w:pPr>
    <w:rPr>
      <w:sz w:val="16"/>
    </w:rPr>
  </w:style>
  <w:style w:type="paragraph" w:customStyle="1" w:styleId="CallOutBoxtitle">
    <w:name w:val="Call Out Box title"/>
    <w:basedOn w:val="Normal"/>
    <w:next w:val="CallOutBoxBody"/>
    <w:qFormat/>
    <w:rsid w:val="005B7166"/>
    <w:pPr>
      <w:spacing w:after="60" w:line="216" w:lineRule="auto"/>
      <w:jc w:val="center"/>
    </w:pPr>
    <w:rPr>
      <w:b/>
      <w:bCs/>
      <w:caps/>
      <w:color w:val="244061"/>
      <w:spacing w:val="18"/>
      <w:szCs w:val="23"/>
    </w:rPr>
  </w:style>
  <w:style w:type="paragraph" w:customStyle="1" w:styleId="CallOutBoxBody">
    <w:name w:val="Call Out Box Body"/>
    <w:basedOn w:val="CallOutBoxtitle"/>
    <w:qFormat/>
    <w:rsid w:val="00960360"/>
    <w:pPr>
      <w:spacing w:line="228" w:lineRule="auto"/>
    </w:pPr>
    <w:rPr>
      <w:b w:val="0"/>
      <w:bCs w:val="0"/>
      <w:caps w:val="0"/>
      <w:color w:val="595959"/>
      <w:spacing w:val="0"/>
      <w:sz w:val="20"/>
      <w:szCs w:val="20"/>
    </w:rPr>
  </w:style>
  <w:style w:type="table" w:styleId="TableGrid">
    <w:name w:val="Table Grid"/>
    <w:basedOn w:val="TableNormal"/>
    <w:uiPriority w:val="59"/>
    <w:rsid w:val="0095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57E4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57E4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3">
    <w:name w:val="Light List Accent 3"/>
    <w:basedOn w:val="TableNormal"/>
    <w:uiPriority w:val="61"/>
    <w:rsid w:val="00957E4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1-Accent3">
    <w:name w:val="Medium List 1 Accent 3"/>
    <w:basedOn w:val="TableNormal"/>
    <w:uiPriority w:val="65"/>
    <w:rsid w:val="00957E4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3">
    <w:name w:val="Medium Shading 1 Accent 3"/>
    <w:basedOn w:val="TableNormal"/>
    <w:uiPriority w:val="63"/>
    <w:rsid w:val="00957E46"/>
    <w:pPr>
      <w:spacing w:line="228" w:lineRule="auto"/>
    </w:pPr>
    <w:rPr>
      <w:rFonts w:ascii="Arial" w:hAnsi="Arial"/>
      <w:color w:val="404040"/>
    </w:rPr>
    <w:tblPr>
      <w:tblStyleRowBandSize w:val="1"/>
      <w:tblStyleColBandSize w:val="1"/>
      <w:tblBorders>
        <w:insideV w:val="single" w:sz="2" w:space="0" w:color="689F00"/>
      </w:tblBorders>
      <w:tblCellMar>
        <w:left w:w="115" w:type="dxa"/>
        <w:bottom w:w="72" w:type="dxa"/>
        <w:right w:w="115" w:type="dxa"/>
      </w:tblCellMar>
    </w:tblPr>
    <w:tcPr>
      <w:tcMar>
        <w:top w:w="43" w:type="dxa"/>
        <w:bottom w:w="43" w:type="dxa"/>
      </w:tcMar>
    </w:tcPr>
    <w:tblStylePr w:type="firstRow">
      <w:pPr>
        <w:spacing w:before="0" w:after="0" w:line="240" w:lineRule="auto"/>
      </w:pPr>
      <w:rPr>
        <w:b/>
        <w:bCs/>
        <w:color w:val="FFFFFF"/>
        <w:sz w:val="24"/>
      </w:rPr>
      <w:tblPr/>
      <w:trPr>
        <w:cantSplit/>
        <w:tblHeader/>
      </w:trPr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  <w:tcMar>
          <w:top w:w="72" w:type="dxa"/>
          <w:left w:w="0" w:type="nil"/>
          <w:bottom w:w="72" w:type="dxa"/>
          <w:right w:w="0" w:type="nil"/>
        </w:tcMar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  <w:tl2br w:val="nil"/>
          <w:tr2bl w:val="nil"/>
        </w:tcBorders>
      </w:tcPr>
    </w:tblStylePr>
  </w:style>
  <w:style w:type="table" w:customStyle="1" w:styleId="CAPTtablestyle">
    <w:name w:val="CAPT table style"/>
    <w:basedOn w:val="TableNormal"/>
    <w:uiPriority w:val="99"/>
    <w:rsid w:val="00957E46"/>
    <w:rPr>
      <w:rFonts w:ascii="Arial" w:hAnsi="Arial"/>
    </w:rPr>
    <w:tblPr/>
  </w:style>
  <w:style w:type="paragraph" w:customStyle="1" w:styleId="HeaderTitle">
    <w:name w:val="Header Title"/>
    <w:basedOn w:val="Heading1"/>
    <w:qFormat/>
    <w:rsid w:val="008027DA"/>
  </w:style>
  <w:style w:type="paragraph" w:customStyle="1" w:styleId="BasicParagraph">
    <w:name w:val="[Basic Paragraph]"/>
    <w:basedOn w:val="Normal"/>
    <w:uiPriority w:val="99"/>
    <w:qFormat/>
    <w:rsid w:val="00313F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eastAsia="MS Mincho" w:cs="MinionPro-Regular"/>
      <w:szCs w:val="24"/>
    </w:rPr>
  </w:style>
  <w:style w:type="paragraph" w:customStyle="1" w:styleId="TableHeader">
    <w:name w:val="Table Header"/>
    <w:basedOn w:val="Body"/>
    <w:qFormat/>
    <w:rsid w:val="00187D6D"/>
    <w:pPr>
      <w:spacing w:before="120" w:after="120" w:line="240" w:lineRule="auto"/>
      <w:jc w:val="center"/>
    </w:pPr>
    <w:rPr>
      <w:b/>
      <w:color w:val="FFFFFF"/>
    </w:rPr>
  </w:style>
  <w:style w:type="paragraph" w:customStyle="1" w:styleId="Tablecopy">
    <w:name w:val="Table copy"/>
    <w:basedOn w:val="Body"/>
    <w:qFormat/>
    <w:rsid w:val="000F01EF"/>
    <w:pPr>
      <w:spacing w:before="120" w:after="120"/>
    </w:pPr>
    <w:rPr>
      <w:color w:val="262626"/>
    </w:rPr>
  </w:style>
  <w:style w:type="paragraph" w:customStyle="1" w:styleId="Quote-Author">
    <w:name w:val="Quote - Author"/>
    <w:basedOn w:val="Quote"/>
    <w:qFormat/>
    <w:rsid w:val="00EB0007"/>
    <w:pPr>
      <w:jc w:val="right"/>
    </w:pPr>
    <w:rPr>
      <w:i w:val="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000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B0007"/>
    <w:rPr>
      <w:rFonts w:eastAsia="Cambria"/>
      <w:i/>
      <w:iCs/>
      <w:color w:val="000000"/>
      <w:sz w:val="22"/>
      <w:szCs w:val="22"/>
    </w:rPr>
  </w:style>
  <w:style w:type="table" w:customStyle="1" w:styleId="ListTable1Light-Accent11">
    <w:name w:val="List Table 1 Light - Accent 11"/>
    <w:basedOn w:val="TableNormal"/>
    <w:uiPriority w:val="46"/>
    <w:rsid w:val="007108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References">
    <w:name w:val="References"/>
    <w:basedOn w:val="Body"/>
    <w:qFormat/>
    <w:rsid w:val="00223CC5"/>
    <w:pPr>
      <w:ind w:left="360" w:hanging="360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81627"/>
    <w:pPr>
      <w:spacing w:after="0" w:line="240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481627"/>
    <w:rPr>
      <w:rFonts w:ascii="Arial" w:eastAsia="Cambria" w:hAnsi="Arial"/>
      <w:sz w:val="18"/>
      <w:szCs w:val="18"/>
    </w:rPr>
  </w:style>
  <w:style w:type="character" w:styleId="FootnoteReference">
    <w:name w:val="footnote reference"/>
    <w:uiPriority w:val="99"/>
    <w:unhideWhenUsed/>
    <w:rsid w:val="00D02FDE"/>
    <w:rPr>
      <w:vertAlign w:val="superscript"/>
    </w:rPr>
  </w:style>
  <w:style w:type="paragraph" w:customStyle="1" w:styleId="Tablebullet">
    <w:name w:val="Table bullet"/>
    <w:basedOn w:val="Tablecopy"/>
    <w:qFormat/>
    <w:rsid w:val="000F01EF"/>
    <w:pPr>
      <w:numPr>
        <w:numId w:val="41"/>
      </w:numPr>
      <w:ind w:left="274" w:hanging="180"/>
    </w:pPr>
  </w:style>
  <w:style w:type="table" w:styleId="GridTable4-Accent1">
    <w:name w:val="Grid Table 4 Accent 1"/>
    <w:basedOn w:val="TableNormal"/>
    <w:uiPriority w:val="49"/>
    <w:rsid w:val="00A7402F"/>
    <w:rPr>
      <w:sz w:val="24"/>
      <w:szCs w:val="24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a">
    <w:name w:val="_"/>
    <w:basedOn w:val="Normal"/>
    <w:rsid w:val="00E74C3E"/>
    <w:pPr>
      <w:widowControl w:val="0"/>
      <w:spacing w:after="0" w:line="240" w:lineRule="auto"/>
      <w:ind w:left="360" w:hanging="360"/>
    </w:pPr>
    <w:rPr>
      <w:rFonts w:ascii="CG Times" w:eastAsia="Times New Roman" w:hAnsi="CG Times"/>
      <w:snapToGrid w:val="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mhsa.gov/capt/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mhsa.gov/capt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ssidy\AppData\Local\Temp\CAPT_Generic%20Materials%20Template_portrait.122017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C8CA41967B649801294AB19FD9E5C" ma:contentTypeVersion="2" ma:contentTypeDescription="Create a new document." ma:contentTypeScope="" ma:versionID="bd8ee1cd93910443a3e75d64015019c1">
  <xsd:schema xmlns:xsd="http://www.w3.org/2001/XMLSchema" xmlns:xs="http://www.w3.org/2001/XMLSchema" xmlns:p="http://schemas.microsoft.com/office/2006/metadata/properties" xmlns:ns2="5979aaf7-0e43-49f5-ba2b-c8367ac4a444" targetNamespace="http://schemas.microsoft.com/office/2006/metadata/properties" ma:root="true" ma:fieldsID="228cc5353f28598e5958aef4a65bcecc" ns2:_="">
    <xsd:import namespace="5979aaf7-0e43-49f5-ba2b-c8367ac4a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9aaf7-0e43-49f5-ba2b-c8367ac4a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3E68A1-368A-41BD-BB59-9272C08016DA}">
  <ds:schemaRefs>
    <ds:schemaRef ds:uri="9b20655d-cd6f-4022-a6f9-0d85b1bd81c6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  <ds:schemaRef ds:uri="057a0dad-16ba-4132-83bc-aeed1972dd2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951CB4-B435-4816-B993-377B41038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DDF2C-E962-49F7-B094-7AF79CA7D542}"/>
</file>

<file path=customXml/itemProps4.xml><?xml version="1.0" encoding="utf-8"?>
<ds:datastoreItem xmlns:ds="http://schemas.openxmlformats.org/officeDocument/2006/customXml" ds:itemID="{312317FC-20B0-45D9-AF10-2F2E2D2E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CAPT_Generic Materials Template_portrait.122017-2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692</CharactersWithSpaces>
  <SharedDoc>false</SharedDoc>
  <HyperlinkBase/>
  <HLinks>
    <vt:vector size="12" baseType="variant">
      <vt:variant>
        <vt:i4>3997717</vt:i4>
      </vt:variant>
      <vt:variant>
        <vt:i4>-1</vt:i4>
      </vt:variant>
      <vt:variant>
        <vt:i4>2049</vt:i4>
      </vt:variant>
      <vt:variant>
        <vt:i4>4</vt:i4>
      </vt:variant>
      <vt:variant>
        <vt:lpwstr>http://www.samhsa.gov/capt/</vt:lpwstr>
      </vt:variant>
      <vt:variant>
        <vt:lpwstr/>
      </vt:variant>
      <vt:variant>
        <vt:i4>3997717</vt:i4>
      </vt:variant>
      <vt:variant>
        <vt:i4>-1</vt:i4>
      </vt:variant>
      <vt:variant>
        <vt:i4>2052</vt:i4>
      </vt:variant>
      <vt:variant>
        <vt:i4>4</vt:i4>
      </vt:variant>
      <vt:variant>
        <vt:lpwstr>http://www.samhsa.gov/capt/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Cassidy, Shannon</dc:creator>
  <cp:keywords/>
  <dc:description/>
  <cp:lastModifiedBy>Schoenborn, Nicole L.</cp:lastModifiedBy>
  <cp:revision>2</cp:revision>
  <cp:lastPrinted>2017-01-17T21:51:00Z</cp:lastPrinted>
  <dcterms:created xsi:type="dcterms:W3CDTF">2018-10-26T21:54:00Z</dcterms:created>
  <dcterms:modified xsi:type="dcterms:W3CDTF">2018-10-26T21:54:00Z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0x010100CAAC8CA41967B649801294AB19FD9E5C</vt:lpwstr>
  </property>
  <property fmtid="{D5CDD505-2E9C-101B-9397-08002B2CF9AE}" pid="3" name="Section">
    <vt:lpwstr>Events</vt:lpwstr>
  </property>
  <property fmtid="{D5CDD505-2E9C-101B-9397-08002B2CF9AE}" pid="4" name="TaxKeyword">
    <vt:lpwstr/>
  </property>
  <property fmtid="{D5CDD505-2E9C-101B-9397-08002B2CF9AE}" pid="5" name="Page">
    <vt:lpwstr/>
  </property>
</Properties>
</file>